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C0" w:rsidRDefault="00D447C0" w:rsidP="0029790E"/>
    <w:p w:rsidR="00D447C0" w:rsidRDefault="00D447C0" w:rsidP="0029790E"/>
    <w:tbl>
      <w:tblPr>
        <w:tblW w:w="10759" w:type="dxa"/>
        <w:tblInd w:w="-815" w:type="dxa"/>
        <w:tblLook w:val="04A0" w:firstRow="1" w:lastRow="0" w:firstColumn="1" w:lastColumn="0" w:noHBand="0" w:noVBand="1"/>
      </w:tblPr>
      <w:tblGrid>
        <w:gridCol w:w="3150"/>
        <w:gridCol w:w="2340"/>
        <w:gridCol w:w="1157"/>
        <w:gridCol w:w="1118"/>
        <w:gridCol w:w="2994"/>
      </w:tblGrid>
      <w:tr w:rsidR="00AD5585" w:rsidRPr="00AD5585" w:rsidTr="004B5EFC">
        <w:trPr>
          <w:trHeight w:val="725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5585" w:rsidRPr="00AD5585" w:rsidRDefault="000D453C" w:rsidP="000D45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D453C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271BE729" wp14:editId="747FE8AF">
                  <wp:extent cx="3304800" cy="615289"/>
                  <wp:effectExtent l="0" t="0" r="0" b="0"/>
                  <wp:docPr id="5" name="Picture 2" descr="C:\Users\Public\Pictures\Sample Pictures\KAM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C:\Users\Public\Pictures\Sample Pictures\KAM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596" cy="620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85" w:rsidRPr="00AD5585" w:rsidTr="004B5EFC">
        <w:trPr>
          <w:trHeight w:val="725"/>
        </w:trPr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Visiting Request Form</w:t>
            </w:r>
          </w:p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 xml:space="preserve">نموذج طلب زيارة </w:t>
            </w:r>
          </w:p>
        </w:tc>
      </w:tr>
      <w:tr w:rsidR="00AD5585" w:rsidRPr="00AD5585" w:rsidTr="004B5EFC">
        <w:trPr>
          <w:trHeight w:val="725"/>
        </w:trPr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Requestor Name</w:t>
            </w:r>
          </w:p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D5585">
              <w:rPr>
                <w:rFonts w:ascii="Calibri" w:eastAsia="Times New Roman" w:hAnsi="Calibri" w:cs="Times New Roman"/>
                <w:color w:val="000000"/>
                <w:rtl/>
              </w:rPr>
              <w:t>اسم مقدم الطلب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Today's Date</w:t>
            </w:r>
          </w:p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تاريخ الطلب</w:t>
            </w:r>
          </w:p>
        </w:tc>
      </w:tr>
      <w:tr w:rsidR="00AD5585" w:rsidRPr="00AD5585" w:rsidTr="004B5EFC">
        <w:trPr>
          <w:trHeight w:val="508"/>
        </w:trPr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5585" w:rsidRPr="00AD5585" w:rsidTr="004B5EFC">
        <w:trPr>
          <w:trHeight w:val="1032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85" w:rsidRDefault="00AD5585" w:rsidP="00AD558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Company Name</w:t>
            </w:r>
          </w:p>
          <w:p w:rsidR="00AD5585" w:rsidRDefault="00AD5585" w:rsidP="00AD558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اسم الشركة</w:t>
            </w:r>
          </w:p>
          <w:p w:rsidR="00AD5585" w:rsidRPr="00AD5585" w:rsidRDefault="00AD5585" w:rsidP="00AD558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5585" w:rsidRPr="00AD5585" w:rsidTr="004B5EFC">
        <w:trPr>
          <w:trHeight w:val="1032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</w:t>
            </w:r>
            <w:r w:rsidRPr="00AD5585">
              <w:rPr>
                <w:rFonts w:ascii="Calibri" w:eastAsia="Times New Roman" w:hAnsi="Calibri" w:cs="Times New Roman"/>
                <w:color w:val="000000"/>
              </w:rPr>
              <w:t>isitors' names</w:t>
            </w:r>
          </w:p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أسماء الزوار</w:t>
            </w:r>
          </w:p>
        </w:tc>
        <w:tc>
          <w:tcPr>
            <w:tcW w:w="7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7BFA" w:rsidRPr="00AD5585" w:rsidTr="004B5EFC">
        <w:trPr>
          <w:trHeight w:val="339"/>
        </w:trPr>
        <w:tc>
          <w:tcPr>
            <w:tcW w:w="3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FA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</w:t>
            </w:r>
            <w:r w:rsidRPr="00AD5585">
              <w:rPr>
                <w:rFonts w:ascii="Calibri" w:eastAsia="Times New Roman" w:hAnsi="Calibri" w:cs="Times New Roman"/>
                <w:color w:val="000000"/>
              </w:rPr>
              <w:t>isitors' IDs</w:t>
            </w:r>
          </w:p>
          <w:p w:rsidR="00017BFA" w:rsidRPr="00AD5585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أرقام الإقامات/ الهويات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BFA" w:rsidRPr="00AD5585" w:rsidRDefault="00017BFA" w:rsidP="00017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7BFA" w:rsidRPr="00AD5585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17BFA" w:rsidRPr="00AD5585" w:rsidTr="004B5EFC">
        <w:trPr>
          <w:trHeight w:val="24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A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FA" w:rsidRPr="00AD5585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7BFA" w:rsidRPr="00AD5585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17BFA" w:rsidRPr="00AD5585" w:rsidTr="004B5EFC">
        <w:trPr>
          <w:trHeight w:val="29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A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FA" w:rsidRPr="00AD5585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7BFA" w:rsidRPr="00AD5585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17BFA" w:rsidRPr="00AD5585" w:rsidTr="004B5EFC">
        <w:trPr>
          <w:trHeight w:val="23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A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FA" w:rsidRPr="00AD5585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7BFA" w:rsidRPr="00AD5585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17BFA" w:rsidRPr="00AD5585" w:rsidTr="004B5EFC">
        <w:trPr>
          <w:trHeight w:val="276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FA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FA" w:rsidRPr="00AD5585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7BFA" w:rsidRPr="00AD5585" w:rsidRDefault="00017BFA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5585" w:rsidRPr="00AD5585" w:rsidTr="004B5EFC">
        <w:trPr>
          <w:trHeight w:val="72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Suggested Meeting Date</w:t>
            </w:r>
          </w:p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 xml:space="preserve">التاريخ المقترح 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Start Time</w:t>
            </w:r>
            <w:r w:rsidR="00B467D5"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وقت البدء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5585" w:rsidRPr="00AD5585" w:rsidTr="004B5EFC">
        <w:trPr>
          <w:trHeight w:val="72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Suggested Meeting Day</w:t>
            </w:r>
          </w:p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 xml:space="preserve">اليوم المقترح 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End Time</w:t>
            </w:r>
            <w:r w:rsidR="00B467D5"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وقت الانتهاء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5585" w:rsidRPr="00AD5585" w:rsidTr="004B5EFC">
        <w:trPr>
          <w:trHeight w:val="1178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85" w:rsidRDefault="00AD5585" w:rsidP="00CD5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 xml:space="preserve">Requestor's </w:t>
            </w:r>
            <w:r w:rsidR="00B467D5"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AD5585">
              <w:rPr>
                <w:rFonts w:ascii="Calibri" w:eastAsia="Times New Roman" w:hAnsi="Calibri" w:cs="Times New Roman"/>
                <w:color w:val="000000"/>
              </w:rPr>
              <w:t xml:space="preserve">mail &amp; </w:t>
            </w:r>
            <w:r w:rsidR="00B467D5"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AD5585">
              <w:rPr>
                <w:rFonts w:ascii="Calibri" w:eastAsia="Times New Roman" w:hAnsi="Calibri" w:cs="Times New Roman"/>
                <w:color w:val="000000"/>
              </w:rPr>
              <w:t xml:space="preserve">hone number: </w:t>
            </w:r>
          </w:p>
          <w:p w:rsidR="00AD5585" w:rsidRPr="00AD5585" w:rsidRDefault="00AD5585" w:rsidP="00CD5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البريد الالك</w:t>
            </w:r>
            <w:r w:rsidR="00CD52D8">
              <w:rPr>
                <w:rFonts w:ascii="Calibri" w:eastAsia="Times New Roman" w:hAnsi="Calibri" w:cs="Times New Roman" w:hint="cs"/>
                <w:color w:val="000000"/>
                <w:rtl/>
              </w:rPr>
              <w:t>تروني لمقدم الطلب، ورقم الجوال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85" w:rsidRPr="00AD5585" w:rsidRDefault="00017BFA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="00AD5585" w:rsidRPr="00AD5585">
              <w:rPr>
                <w:rFonts w:ascii="Calibri" w:eastAsia="Times New Roman" w:hAnsi="Calibri" w:cs="Times New Roman"/>
                <w:color w:val="000000"/>
              </w:rPr>
              <w:t>mail: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85" w:rsidRPr="00AD5585" w:rsidRDefault="00017BFA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="00AD5585" w:rsidRPr="00AD5585">
              <w:rPr>
                <w:rFonts w:ascii="Calibri" w:eastAsia="Times New Roman" w:hAnsi="Calibri" w:cs="Times New Roman"/>
                <w:color w:val="000000"/>
              </w:rPr>
              <w:t>hone:</w:t>
            </w:r>
          </w:p>
        </w:tc>
      </w:tr>
      <w:tr w:rsidR="00AD5585" w:rsidRPr="00AD5585" w:rsidTr="004B5EFC">
        <w:trPr>
          <w:trHeight w:val="72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 xml:space="preserve">Meeting Title: </w:t>
            </w:r>
          </w:p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موضوع الاجتماع</w:t>
            </w:r>
          </w:p>
        </w:tc>
        <w:tc>
          <w:tcPr>
            <w:tcW w:w="7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5585" w:rsidRPr="00AD5585" w:rsidTr="004B5EFC">
        <w:trPr>
          <w:trHeight w:val="725"/>
        </w:trPr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Meeting purpose</w:t>
            </w:r>
          </w:p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الغرض من الزيارة</w:t>
            </w:r>
          </w:p>
        </w:tc>
        <w:tc>
          <w:tcPr>
            <w:tcW w:w="7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85" w:rsidRPr="00AD5585" w:rsidRDefault="00AD5585" w:rsidP="00AD5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D5585" w:rsidRPr="00AD5585" w:rsidTr="004B5EFC">
        <w:trPr>
          <w:trHeight w:val="845"/>
        </w:trPr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D5585" w:rsidRPr="00AD5585" w:rsidTr="004B5EFC">
        <w:trPr>
          <w:trHeight w:val="72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AD5585">
              <w:rPr>
                <w:rFonts w:ascii="Calibri" w:eastAsia="Times New Roman" w:hAnsi="Calibri" w:cs="Times New Roman"/>
                <w:color w:val="000000"/>
              </w:rPr>
              <w:t>oncerned department</w:t>
            </w:r>
          </w:p>
          <w:p w:rsidR="00AD5585" w:rsidRPr="00AD5585" w:rsidRDefault="00AD5585" w:rsidP="00AD5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الجهة المعنية بالزيارة</w:t>
            </w:r>
          </w:p>
        </w:tc>
        <w:tc>
          <w:tcPr>
            <w:tcW w:w="7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585" w:rsidRPr="00AD5585" w:rsidRDefault="00AD5585" w:rsidP="00CD5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D5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B5EFC" w:rsidRPr="00AD5585" w:rsidTr="004B5EFC">
        <w:trPr>
          <w:trHeight w:val="17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FC" w:rsidRPr="004B5EFC" w:rsidRDefault="004B5EFC" w:rsidP="004B5EFC">
            <w:pPr>
              <w:bidi/>
              <w:ind w:hanging="1170"/>
              <w:jc w:val="right"/>
              <w:rPr>
                <w:sz w:val="16"/>
                <w:szCs w:val="16"/>
              </w:rPr>
            </w:pPr>
            <w:r w:rsidRPr="004B5EFC">
              <w:rPr>
                <w:sz w:val="16"/>
                <w:szCs w:val="16"/>
              </w:rPr>
              <w:t xml:space="preserve">*kindly  fill the above fields and send it to </w:t>
            </w:r>
            <w:bookmarkStart w:id="0" w:name="_GoBack"/>
            <w:bookmarkEnd w:id="0"/>
            <w:r w:rsidRPr="004B5EFC">
              <w:rPr>
                <w:sz w:val="16"/>
                <w:szCs w:val="16"/>
              </w:rPr>
              <w:t xml:space="preserve">Supplier Relations Management email: </w:t>
            </w:r>
            <w:hyperlink r:id="rId7" w:history="1">
              <w:r w:rsidRPr="004B5EFC">
                <w:rPr>
                  <w:rStyle w:val="Hyperlink"/>
                  <w:sz w:val="16"/>
                  <w:szCs w:val="16"/>
                </w:rPr>
                <w:t>SRM@KAMC.med.sa</w:t>
              </w:r>
            </w:hyperlink>
          </w:p>
          <w:p w:rsidR="004B5EFC" w:rsidRPr="004B5EFC" w:rsidRDefault="004B5EFC" w:rsidP="004B5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5EFC" w:rsidRPr="004B5EFC" w:rsidRDefault="004B5EFC" w:rsidP="004B5EFC">
            <w:pPr>
              <w:bidi/>
              <w:rPr>
                <w:sz w:val="16"/>
                <w:szCs w:val="16"/>
              </w:rPr>
            </w:pPr>
            <w:r w:rsidRPr="004B5EFC">
              <w:rPr>
                <w:rFonts w:hint="cs"/>
                <w:sz w:val="16"/>
                <w:szCs w:val="16"/>
                <w:rtl/>
              </w:rPr>
              <w:t xml:space="preserve">*نأمل تعبئة الحقول المطلوبة أعلاه وإرسالها إلى بريد قسم علاقات الموردين </w:t>
            </w:r>
            <w:r>
              <w:rPr>
                <w:sz w:val="16"/>
                <w:szCs w:val="16"/>
              </w:rPr>
              <w:t xml:space="preserve">: </w:t>
            </w:r>
            <w:hyperlink r:id="rId8" w:history="1">
              <w:r w:rsidRPr="004B5EFC">
                <w:rPr>
                  <w:rStyle w:val="Hyperlink"/>
                  <w:sz w:val="16"/>
                  <w:szCs w:val="16"/>
                </w:rPr>
                <w:t>SRM@KAMC.med.sa</w:t>
              </w:r>
            </w:hyperlink>
          </w:p>
          <w:p w:rsidR="004B5EFC" w:rsidRPr="004B5EFC" w:rsidRDefault="004B5EFC" w:rsidP="004B5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4B5EFC" w:rsidRDefault="004B5EFC" w:rsidP="004B5EFC">
      <w:pPr>
        <w:bidi/>
        <w:ind w:hanging="1170"/>
        <w:rPr>
          <w:sz w:val="20"/>
          <w:szCs w:val="20"/>
        </w:rPr>
      </w:pPr>
    </w:p>
    <w:sectPr w:rsidR="004B5EFC" w:rsidSect="004B5EFC">
      <w:pgSz w:w="12240" w:h="15840"/>
      <w:pgMar w:top="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10" w:rsidRDefault="00683D10" w:rsidP="00CD52D8">
      <w:pPr>
        <w:spacing w:after="0" w:line="240" w:lineRule="auto"/>
      </w:pPr>
      <w:r>
        <w:separator/>
      </w:r>
    </w:p>
  </w:endnote>
  <w:endnote w:type="continuationSeparator" w:id="0">
    <w:p w:rsidR="00683D10" w:rsidRDefault="00683D10" w:rsidP="00CD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10" w:rsidRDefault="00683D10" w:rsidP="00CD52D8">
      <w:pPr>
        <w:spacing w:after="0" w:line="240" w:lineRule="auto"/>
      </w:pPr>
      <w:r>
        <w:separator/>
      </w:r>
    </w:p>
  </w:footnote>
  <w:footnote w:type="continuationSeparator" w:id="0">
    <w:p w:rsidR="00683D10" w:rsidRDefault="00683D10" w:rsidP="00CD5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FC"/>
    <w:rsid w:val="00017BFA"/>
    <w:rsid w:val="000D453C"/>
    <w:rsid w:val="001F1793"/>
    <w:rsid w:val="002449DB"/>
    <w:rsid w:val="0029790E"/>
    <w:rsid w:val="002B1B81"/>
    <w:rsid w:val="002F6E76"/>
    <w:rsid w:val="003916FC"/>
    <w:rsid w:val="00487FF3"/>
    <w:rsid w:val="004B5EFC"/>
    <w:rsid w:val="005724E8"/>
    <w:rsid w:val="00640839"/>
    <w:rsid w:val="00683D10"/>
    <w:rsid w:val="006B604E"/>
    <w:rsid w:val="006F6DDA"/>
    <w:rsid w:val="00812A2A"/>
    <w:rsid w:val="008B2BB4"/>
    <w:rsid w:val="008D4BB0"/>
    <w:rsid w:val="00914069"/>
    <w:rsid w:val="0093586C"/>
    <w:rsid w:val="00AD5585"/>
    <w:rsid w:val="00AE4A3A"/>
    <w:rsid w:val="00B34C2F"/>
    <w:rsid w:val="00B467D5"/>
    <w:rsid w:val="00CD52D8"/>
    <w:rsid w:val="00CF2D0E"/>
    <w:rsid w:val="00D447C0"/>
    <w:rsid w:val="00EE6E47"/>
    <w:rsid w:val="00F8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86BD"/>
  <w15:chartTrackingRefBased/>
  <w15:docId w15:val="{55F93DE3-7164-4448-B632-CABDCE07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4B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4B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2B1B81"/>
  </w:style>
  <w:style w:type="paragraph" w:styleId="Header">
    <w:name w:val="header"/>
    <w:basedOn w:val="Normal"/>
    <w:link w:val="HeaderChar"/>
    <w:uiPriority w:val="99"/>
    <w:unhideWhenUsed/>
    <w:rsid w:val="00CD52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2D8"/>
  </w:style>
  <w:style w:type="paragraph" w:styleId="Footer">
    <w:name w:val="footer"/>
    <w:basedOn w:val="Normal"/>
    <w:link w:val="FooterChar"/>
    <w:uiPriority w:val="99"/>
    <w:unhideWhenUsed/>
    <w:rsid w:val="00CD52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M@KAMC.med.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RM@KAMC.med.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599\Desktop\Visiting%20Reques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Visiting Request.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Medical City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S. Alqahtani</dc:creator>
  <cp:keywords/>
  <dc:description/>
  <cp:lastModifiedBy>Mona S. Alqahtani</cp:lastModifiedBy>
  <cp:revision>1</cp:revision>
  <cp:lastPrinted>2018-04-16T08:12:00Z</cp:lastPrinted>
  <dcterms:created xsi:type="dcterms:W3CDTF">2018-04-16T08:01:00Z</dcterms:created>
  <dcterms:modified xsi:type="dcterms:W3CDTF">2018-04-16T08:12:00Z</dcterms:modified>
</cp:coreProperties>
</file>